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eastAsia="zh-CN"/>
        </w:rPr>
      </w:pPr>
      <w:r>
        <w:rPr>
          <w:rFonts w:hint="eastAsia"/>
          <w:b/>
          <w:bCs/>
          <w:sz w:val="32"/>
          <w:szCs w:val="32"/>
          <w:lang w:eastAsia="zh-CN"/>
        </w:rPr>
        <w:t>《</w:t>
      </w:r>
      <w:r>
        <w:rPr>
          <w:rFonts w:hint="eastAsia"/>
          <w:b/>
          <w:bCs/>
          <w:sz w:val="32"/>
          <w:szCs w:val="32"/>
        </w:rPr>
        <w:t>没头脑和不高兴</w:t>
      </w:r>
      <w:r>
        <w:rPr>
          <w:rFonts w:hint="eastAsia"/>
          <w:b/>
          <w:bCs/>
          <w:sz w:val="32"/>
          <w:szCs w:val="32"/>
          <w:lang w:eastAsia="zh-CN"/>
        </w:rPr>
        <w:t>》说课稿</w:t>
      </w:r>
    </w:p>
    <w:p>
      <w:pPr>
        <w:spacing w:line="360" w:lineRule="auto"/>
        <w:jc w:val="center"/>
        <w:rPr>
          <w:rFonts w:hint="eastAsia" w:ascii="楷体" w:hAnsi="楷体" w:eastAsia="楷体" w:cs="楷体"/>
          <w:szCs w:val="21"/>
        </w:rPr>
      </w:pPr>
      <w:r>
        <w:rPr>
          <w:rFonts w:hint="eastAsia" w:ascii="楷体" w:hAnsi="楷体" w:eastAsia="楷体" w:cs="楷体"/>
          <w:szCs w:val="21"/>
        </w:rPr>
        <w:t>育才小学</w:t>
      </w:r>
      <w:r>
        <w:rPr>
          <w:rFonts w:ascii="楷体" w:hAnsi="楷体" w:eastAsia="楷体" w:cs="楷体"/>
          <w:szCs w:val="21"/>
        </w:rPr>
        <w:t xml:space="preserve">    </w:t>
      </w:r>
      <w:r>
        <w:rPr>
          <w:rFonts w:hint="eastAsia" w:ascii="楷体" w:hAnsi="楷体" w:eastAsia="楷体" w:cs="楷体"/>
          <w:szCs w:val="21"/>
        </w:rPr>
        <w:t>白茹</w:t>
      </w:r>
    </w:p>
    <w:p>
      <w:pPr>
        <w:spacing w:line="360" w:lineRule="auto"/>
        <w:jc w:val="left"/>
        <w:rPr>
          <w:rFonts w:hint="eastAsia" w:ascii="楷体" w:hAnsi="楷体" w:eastAsia="楷体" w:cs="楷体"/>
          <w:szCs w:val="21"/>
        </w:rPr>
      </w:pPr>
      <w:r>
        <w:rPr>
          <w:rFonts w:hint="eastAsia" w:ascii="楷体" w:hAnsi="楷体" w:eastAsia="楷体" w:cs="楷体"/>
          <w:szCs w:val="21"/>
        </w:rPr>
        <w:t>各位领导 、老师们，</w:t>
      </w:r>
      <w:r>
        <w:rPr>
          <w:rFonts w:hint="eastAsia" w:ascii="楷体" w:hAnsi="楷体" w:eastAsia="楷体" w:cs="楷体"/>
          <w:szCs w:val="21"/>
          <w:lang w:eastAsia="zh-CN"/>
        </w:rPr>
        <w:t>大家</w:t>
      </w:r>
      <w:r>
        <w:rPr>
          <w:rFonts w:hint="eastAsia" w:ascii="楷体" w:hAnsi="楷体" w:eastAsia="楷体" w:cs="楷体"/>
          <w:szCs w:val="21"/>
        </w:rPr>
        <w:t>好！</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今天我要进行说课的内容是</w:t>
      </w:r>
      <w:r>
        <w:rPr>
          <w:rFonts w:hint="eastAsia" w:ascii="楷体" w:hAnsi="楷体" w:eastAsia="楷体" w:cs="楷体"/>
          <w:szCs w:val="21"/>
          <w:lang w:eastAsia="zh-CN"/>
        </w:rPr>
        <w:t>阅读课</w:t>
      </w:r>
      <w:r>
        <w:rPr>
          <w:rFonts w:hint="eastAsia" w:ascii="楷体" w:hAnsi="楷体" w:eastAsia="楷体" w:cs="楷体"/>
          <w:szCs w:val="21"/>
        </w:rPr>
        <w:t>《没头脑和不高兴》</w:t>
      </w:r>
      <w:r>
        <w:rPr>
          <w:rFonts w:hint="eastAsia" w:ascii="楷体" w:hAnsi="楷体" w:eastAsia="楷体" w:cs="楷体"/>
          <w:szCs w:val="21"/>
          <w:lang w:eastAsia="zh-CN"/>
        </w:rPr>
        <w:t>。</w:t>
      </w:r>
      <w:r>
        <w:rPr>
          <w:rFonts w:hint="eastAsia" w:ascii="楷体" w:hAnsi="楷体" w:eastAsia="楷体" w:cs="楷体"/>
          <w:szCs w:val="21"/>
        </w:rPr>
        <w:t xml:space="preserve">                     </w:t>
      </w:r>
    </w:p>
    <w:p>
      <w:pPr>
        <w:spacing w:line="360" w:lineRule="auto"/>
        <w:jc w:val="left"/>
        <w:rPr>
          <w:rFonts w:hint="eastAsia" w:ascii="楷体" w:hAnsi="楷体" w:eastAsia="楷体" w:cs="楷体"/>
          <w:b/>
          <w:bCs/>
          <w:sz w:val="22"/>
          <w:szCs w:val="22"/>
        </w:rPr>
      </w:pPr>
      <w:r>
        <w:rPr>
          <w:rFonts w:hint="eastAsia" w:ascii="楷体" w:hAnsi="楷体" w:eastAsia="楷体" w:cs="楷体"/>
          <w:b/>
          <w:bCs/>
          <w:sz w:val="22"/>
          <w:szCs w:val="22"/>
        </w:rPr>
        <w:t>一、</w:t>
      </w:r>
      <w:r>
        <w:rPr>
          <w:rFonts w:hint="eastAsia" w:ascii="楷体" w:hAnsi="楷体" w:eastAsia="楷体" w:cs="楷体"/>
          <w:b/>
          <w:bCs/>
          <w:sz w:val="22"/>
          <w:szCs w:val="22"/>
          <w:lang w:eastAsia="zh-CN"/>
        </w:rPr>
        <w:t>说</w:t>
      </w:r>
      <w:r>
        <w:rPr>
          <w:rFonts w:hint="eastAsia" w:ascii="楷体" w:hAnsi="楷体" w:eastAsia="楷体" w:cs="楷体"/>
          <w:b/>
          <w:bCs/>
          <w:sz w:val="22"/>
          <w:szCs w:val="22"/>
        </w:rPr>
        <w:t>教材的地位和作用</w:t>
      </w:r>
    </w:p>
    <w:p>
      <w:pPr>
        <w:spacing w:line="360" w:lineRule="auto"/>
        <w:jc w:val="left"/>
        <w:rPr>
          <w:rFonts w:hint="eastAsia" w:ascii="楷体" w:hAnsi="楷体" w:eastAsia="楷体" w:cs="楷体"/>
          <w:szCs w:val="21"/>
        </w:rPr>
      </w:pPr>
      <w:r>
        <w:rPr>
          <w:rFonts w:hint="eastAsia" w:ascii="楷体" w:hAnsi="楷体" w:eastAsia="楷体" w:cs="楷体"/>
          <w:szCs w:val="21"/>
        </w:rPr>
        <w:t xml:space="preserve">    《没头脑和不高兴》是</w:t>
      </w:r>
      <w:r>
        <w:rPr>
          <w:rFonts w:hint="eastAsia" w:ascii="楷体" w:hAnsi="楷体" w:eastAsia="楷体" w:cs="楷体"/>
          <w:szCs w:val="21"/>
          <w:lang w:eastAsia="zh-CN"/>
        </w:rPr>
        <w:t>部编本二年级上册第一</w:t>
      </w:r>
      <w:bookmarkStart w:id="0" w:name="_GoBack"/>
      <w:bookmarkEnd w:id="0"/>
      <w:r>
        <w:rPr>
          <w:rFonts w:hint="eastAsia" w:ascii="楷体" w:hAnsi="楷体" w:eastAsia="楷体" w:cs="楷体"/>
          <w:szCs w:val="21"/>
          <w:lang w:eastAsia="zh-CN"/>
        </w:rPr>
        <w:t>单元快乐读书吧中的推荐阅读书目</w:t>
      </w:r>
      <w:r>
        <w:rPr>
          <w:rFonts w:hint="eastAsia" w:ascii="楷体" w:hAnsi="楷体" w:eastAsia="楷体" w:cs="楷体"/>
          <w:szCs w:val="21"/>
        </w:rPr>
        <w:t>。在此之前，学生们已经</w:t>
      </w:r>
      <w:r>
        <w:rPr>
          <w:rFonts w:hint="eastAsia" w:ascii="楷体" w:hAnsi="楷体" w:eastAsia="楷体" w:cs="楷体"/>
          <w:szCs w:val="21"/>
          <w:lang w:eastAsia="zh-CN"/>
        </w:rPr>
        <w:t>可以阅读比较短的一篇文章</w:t>
      </w:r>
      <w:r>
        <w:rPr>
          <w:rFonts w:hint="eastAsia" w:ascii="楷体" w:hAnsi="楷体" w:eastAsia="楷体" w:cs="楷体"/>
          <w:szCs w:val="21"/>
        </w:rPr>
        <w:t>,这为过渡到本</w:t>
      </w:r>
      <w:r>
        <w:rPr>
          <w:rFonts w:hint="eastAsia" w:ascii="楷体" w:hAnsi="楷体" w:eastAsia="楷体" w:cs="楷体"/>
          <w:szCs w:val="21"/>
          <w:lang w:eastAsia="zh-CN"/>
        </w:rPr>
        <w:t>课的</w:t>
      </w:r>
      <w:r>
        <w:rPr>
          <w:rFonts w:hint="eastAsia" w:ascii="楷体" w:hAnsi="楷体" w:eastAsia="楷体" w:cs="楷体"/>
          <w:szCs w:val="21"/>
        </w:rPr>
        <w:t>学习内容起到了铺垫的作用。</w:t>
      </w:r>
      <w:r>
        <w:rPr>
          <w:rFonts w:hint="eastAsia" w:ascii="楷体" w:hAnsi="楷体" w:eastAsia="楷体" w:cs="楷体"/>
          <w:szCs w:val="21"/>
          <w:lang w:eastAsia="zh-CN"/>
        </w:rPr>
        <w:t>但是，学生还没有集体尝试阅读长篇文章、阅读一本书，这是第一次尝试</w:t>
      </w:r>
      <w:r>
        <w:rPr>
          <w:rFonts w:hint="eastAsia" w:ascii="楷体" w:hAnsi="楷体" w:eastAsia="楷体" w:cs="楷体"/>
          <w:szCs w:val="21"/>
        </w:rPr>
        <w:t>。所以</w:t>
      </w:r>
      <w:r>
        <w:rPr>
          <w:rFonts w:hint="eastAsia" w:ascii="楷体" w:hAnsi="楷体" w:eastAsia="楷体" w:cs="楷体"/>
          <w:szCs w:val="21"/>
          <w:lang w:eastAsia="zh-CN"/>
        </w:rPr>
        <w:t>，这一课是基于这本书导读课之后的一节阅读分享交流课。总结好读书的方法、分享好读书的快乐，感悟书中故事背后的道理，这些</w:t>
      </w:r>
      <w:r>
        <w:rPr>
          <w:rFonts w:hint="eastAsia" w:ascii="楷体" w:hAnsi="楷体" w:eastAsia="楷体" w:cs="楷体"/>
          <w:szCs w:val="21"/>
        </w:rPr>
        <w:t>内容为</w:t>
      </w:r>
      <w:r>
        <w:rPr>
          <w:rFonts w:hint="eastAsia" w:ascii="楷体" w:hAnsi="楷体" w:eastAsia="楷体" w:cs="楷体"/>
          <w:szCs w:val="21"/>
          <w:lang w:eastAsia="zh-CN"/>
        </w:rPr>
        <w:t>学生以后的阅读，</w:t>
      </w:r>
      <w:r>
        <w:rPr>
          <w:rFonts w:hint="eastAsia" w:ascii="楷体" w:hAnsi="楷体" w:eastAsia="楷体" w:cs="楷体"/>
          <w:szCs w:val="21"/>
        </w:rPr>
        <w:t>打下</w:t>
      </w:r>
      <w:r>
        <w:rPr>
          <w:rFonts w:hint="eastAsia" w:ascii="楷体" w:hAnsi="楷体" w:eastAsia="楷体" w:cs="楷体"/>
          <w:szCs w:val="21"/>
          <w:lang w:eastAsia="zh-CN"/>
        </w:rPr>
        <w:t>了</w:t>
      </w:r>
      <w:r>
        <w:rPr>
          <w:rFonts w:hint="eastAsia" w:ascii="楷体" w:hAnsi="楷体" w:eastAsia="楷体" w:cs="楷体"/>
          <w:szCs w:val="21"/>
        </w:rPr>
        <w:t>牢固的理论基础</w:t>
      </w:r>
      <w:r>
        <w:rPr>
          <w:rFonts w:hint="eastAsia" w:ascii="楷体" w:hAnsi="楷体" w:eastAsia="楷体" w:cs="楷体"/>
          <w:szCs w:val="21"/>
          <w:lang w:eastAsia="zh-CN"/>
        </w:rPr>
        <w:t>。</w:t>
      </w:r>
    </w:p>
    <w:p>
      <w:pPr>
        <w:spacing w:line="360" w:lineRule="auto"/>
        <w:jc w:val="left"/>
        <w:rPr>
          <w:rFonts w:hint="eastAsia" w:ascii="楷体" w:hAnsi="楷体" w:eastAsia="楷体" w:cs="楷体"/>
          <w:b/>
          <w:bCs/>
          <w:sz w:val="22"/>
          <w:szCs w:val="22"/>
        </w:rPr>
      </w:pPr>
      <w:r>
        <w:rPr>
          <w:rFonts w:hint="eastAsia" w:ascii="楷体" w:hAnsi="楷体" w:eastAsia="楷体" w:cs="楷体"/>
          <w:b/>
          <w:bCs/>
          <w:sz w:val="22"/>
          <w:szCs w:val="22"/>
        </w:rPr>
        <w:t>二、</w:t>
      </w:r>
      <w:r>
        <w:rPr>
          <w:rFonts w:hint="eastAsia" w:ascii="楷体" w:hAnsi="楷体" w:eastAsia="楷体" w:cs="楷体"/>
          <w:b/>
          <w:bCs/>
          <w:sz w:val="22"/>
          <w:szCs w:val="22"/>
          <w:lang w:eastAsia="zh-CN"/>
        </w:rPr>
        <w:t>说</w:t>
      </w:r>
      <w:r>
        <w:rPr>
          <w:rFonts w:hint="eastAsia" w:ascii="楷体" w:hAnsi="楷体" w:eastAsia="楷体" w:cs="楷体"/>
          <w:b/>
          <w:bCs/>
          <w:sz w:val="22"/>
          <w:szCs w:val="22"/>
        </w:rPr>
        <w:t>教学目标</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根据</w:t>
      </w:r>
      <w:r>
        <w:rPr>
          <w:rFonts w:hint="eastAsia" w:ascii="楷体" w:hAnsi="楷体" w:eastAsia="楷体" w:cs="楷体"/>
          <w:szCs w:val="21"/>
          <w:lang w:eastAsia="zh-CN"/>
        </w:rPr>
        <w:t>部编本的教材、教材解读等</w:t>
      </w:r>
      <w:r>
        <w:rPr>
          <w:rFonts w:hint="eastAsia" w:ascii="楷体" w:hAnsi="楷体" w:eastAsia="楷体" w:cs="楷体"/>
          <w:szCs w:val="21"/>
        </w:rPr>
        <w:t>，结合着二年级学生的认知结构及其心理特征，我制定了以下的教学目标：</w:t>
      </w:r>
    </w:p>
    <w:p>
      <w:pPr>
        <w:numPr>
          <w:ilvl w:val="0"/>
          <w:numId w:val="0"/>
        </w:numPr>
        <w:spacing w:line="360" w:lineRule="auto"/>
        <w:ind w:firstLine="420" w:firstLineChars="200"/>
        <w:jc w:val="left"/>
        <w:rPr>
          <w:rFonts w:hint="eastAsia" w:ascii="楷体" w:hAnsi="楷体" w:eastAsia="楷体" w:cs="楷体"/>
          <w:color w:val="000000" w:themeColor="text1"/>
          <w:szCs w:val="21"/>
        </w:rPr>
      </w:pPr>
      <w:r>
        <w:rPr>
          <w:rFonts w:hint="eastAsia" w:ascii="楷体" w:hAnsi="楷体" w:eastAsia="楷体" w:cs="楷体"/>
          <w:color w:val="000000" w:themeColor="text1"/>
          <w:szCs w:val="21"/>
          <w:lang w:val="en-US" w:eastAsia="zh-CN"/>
        </w:rPr>
        <w:t>1、</w:t>
      </w:r>
      <w:r>
        <w:rPr>
          <w:rFonts w:hint="eastAsia" w:ascii="楷体" w:hAnsi="楷体" w:eastAsia="楷体" w:cs="楷体"/>
          <w:color w:val="000000" w:themeColor="text1"/>
          <w:szCs w:val="21"/>
        </w:rPr>
        <w:t>感受“没头脑”和“不高兴”的人物形象，体会没头脑</w:t>
      </w:r>
      <w:r>
        <w:rPr>
          <w:rFonts w:hint="eastAsia" w:ascii="楷体" w:hAnsi="楷体" w:eastAsia="楷体" w:cs="楷体"/>
          <w:color w:val="000000" w:themeColor="text1"/>
          <w:szCs w:val="21"/>
          <w:lang w:eastAsia="zh-CN"/>
        </w:rPr>
        <w:t>粗心</w:t>
      </w:r>
      <w:r>
        <w:rPr>
          <w:rFonts w:hint="eastAsia" w:ascii="楷体" w:hAnsi="楷体" w:eastAsia="楷体" w:cs="楷体"/>
          <w:color w:val="000000" w:themeColor="text1"/>
          <w:szCs w:val="21"/>
        </w:rPr>
        <w:t>和不高兴</w:t>
      </w:r>
      <w:r>
        <w:rPr>
          <w:rFonts w:hint="eastAsia" w:ascii="楷体" w:hAnsi="楷体" w:eastAsia="楷体" w:cs="楷体"/>
          <w:color w:val="000000" w:themeColor="text1"/>
          <w:szCs w:val="21"/>
          <w:lang w:eastAsia="zh-CN"/>
        </w:rPr>
        <w:t>任性</w:t>
      </w:r>
      <w:r>
        <w:rPr>
          <w:rFonts w:hint="eastAsia" w:ascii="楷体" w:hAnsi="楷体" w:eastAsia="楷体" w:cs="楷体"/>
          <w:color w:val="000000" w:themeColor="text1"/>
          <w:szCs w:val="21"/>
        </w:rPr>
        <w:t>的性格特点</w:t>
      </w:r>
      <w:r>
        <w:rPr>
          <w:rFonts w:hint="eastAsia" w:ascii="楷体" w:hAnsi="楷体" w:eastAsia="楷体" w:cs="楷体"/>
          <w:color w:val="000000" w:themeColor="text1"/>
          <w:szCs w:val="21"/>
          <w:lang w:eastAsia="zh-CN"/>
        </w:rPr>
        <w:t>。</w:t>
      </w:r>
    </w:p>
    <w:p>
      <w:pPr>
        <w:numPr>
          <w:ilvl w:val="0"/>
          <w:numId w:val="0"/>
        </w:numPr>
        <w:spacing w:line="360" w:lineRule="auto"/>
        <w:ind w:firstLine="420" w:firstLineChars="200"/>
        <w:jc w:val="left"/>
        <w:rPr>
          <w:rFonts w:hint="eastAsia" w:ascii="楷体" w:hAnsi="楷体" w:eastAsia="楷体" w:cs="楷体"/>
          <w:color w:val="000000" w:themeColor="text1"/>
          <w:szCs w:val="21"/>
        </w:rPr>
      </w:pPr>
      <w:r>
        <w:rPr>
          <w:rFonts w:hint="eastAsia" w:ascii="楷体" w:hAnsi="楷体" w:eastAsia="楷体" w:cs="楷体"/>
          <w:color w:val="000000" w:themeColor="text1"/>
          <w:szCs w:val="21"/>
          <w:lang w:val="en-US" w:eastAsia="zh-CN"/>
        </w:rPr>
        <w:t>2、</w:t>
      </w:r>
      <w:r>
        <w:rPr>
          <w:rFonts w:hint="eastAsia" w:ascii="楷体" w:hAnsi="楷体" w:eastAsia="楷体" w:cs="楷体"/>
          <w:color w:val="000000" w:themeColor="text1"/>
          <w:szCs w:val="21"/>
        </w:rPr>
        <w:t>用</w:t>
      </w:r>
      <w:r>
        <w:rPr>
          <w:rFonts w:hint="eastAsia" w:ascii="楷体" w:hAnsi="楷体" w:eastAsia="楷体" w:cs="楷体"/>
          <w:color w:val="000000" w:themeColor="text1"/>
          <w:szCs w:val="21"/>
          <w:lang w:eastAsia="zh-CN"/>
        </w:rPr>
        <w:t>品一品</w:t>
      </w:r>
      <w:r>
        <w:rPr>
          <w:rFonts w:hint="eastAsia" w:ascii="楷体" w:hAnsi="楷体" w:eastAsia="楷体" w:cs="楷体"/>
          <w:color w:val="000000" w:themeColor="text1"/>
          <w:szCs w:val="21"/>
        </w:rPr>
        <w:t>、画一画、</w:t>
      </w:r>
      <w:r>
        <w:rPr>
          <w:rFonts w:hint="eastAsia" w:ascii="楷体" w:hAnsi="楷体" w:eastAsia="楷体" w:cs="楷体"/>
          <w:color w:val="000000" w:themeColor="text1"/>
          <w:szCs w:val="21"/>
          <w:lang w:eastAsia="zh-CN"/>
        </w:rPr>
        <w:t>演一演等</w:t>
      </w:r>
      <w:r>
        <w:rPr>
          <w:rFonts w:hint="eastAsia" w:ascii="楷体" w:hAnsi="楷体" w:eastAsia="楷体" w:cs="楷体"/>
          <w:color w:val="000000" w:themeColor="text1"/>
          <w:szCs w:val="21"/>
        </w:rPr>
        <w:t>方式品读</w:t>
      </w:r>
      <w:r>
        <w:rPr>
          <w:rFonts w:hint="eastAsia" w:ascii="楷体" w:hAnsi="楷体" w:eastAsia="楷体" w:cs="楷体"/>
          <w:color w:val="000000" w:themeColor="text1"/>
          <w:szCs w:val="21"/>
          <w:lang w:eastAsia="zh-CN"/>
        </w:rPr>
        <w:t>最感兴趣的语</w:t>
      </w:r>
      <w:r>
        <w:rPr>
          <w:rFonts w:hint="eastAsia" w:ascii="楷体" w:hAnsi="楷体" w:eastAsia="楷体" w:cs="楷体"/>
          <w:color w:val="000000" w:themeColor="text1"/>
          <w:szCs w:val="21"/>
        </w:rPr>
        <w:t>段，</w:t>
      </w:r>
      <w:r>
        <w:rPr>
          <w:rFonts w:hint="eastAsia" w:ascii="楷体" w:hAnsi="楷体" w:eastAsia="楷体" w:cs="楷体"/>
          <w:color w:val="000000" w:themeColor="text1"/>
          <w:szCs w:val="21"/>
          <w:lang w:eastAsia="zh-CN"/>
        </w:rPr>
        <w:t>分享阅读的收获和快乐。</w:t>
      </w:r>
    </w:p>
    <w:p>
      <w:pPr>
        <w:numPr>
          <w:ilvl w:val="0"/>
          <w:numId w:val="0"/>
        </w:numPr>
        <w:spacing w:line="360" w:lineRule="auto"/>
        <w:ind w:firstLine="420" w:firstLineChars="200"/>
        <w:jc w:val="left"/>
        <w:rPr>
          <w:rFonts w:hint="eastAsia" w:ascii="楷体" w:hAnsi="楷体" w:eastAsia="楷体" w:cs="楷体"/>
          <w:color w:val="000000" w:themeColor="text1"/>
          <w:szCs w:val="21"/>
          <w:lang w:eastAsia="zh-CN"/>
        </w:rPr>
      </w:pPr>
      <w:r>
        <w:rPr>
          <w:rFonts w:hint="eastAsia" w:ascii="楷体" w:hAnsi="楷体" w:eastAsia="楷体" w:cs="楷体"/>
          <w:color w:val="000000" w:themeColor="text1"/>
          <w:szCs w:val="21"/>
          <w:lang w:val="en-US" w:eastAsia="zh-CN"/>
        </w:rPr>
        <w:t>3、</w:t>
      </w:r>
      <w:r>
        <w:rPr>
          <w:rFonts w:hint="eastAsia" w:ascii="楷体" w:hAnsi="楷体" w:eastAsia="楷体" w:cs="楷体"/>
          <w:color w:val="000000" w:themeColor="text1"/>
          <w:szCs w:val="21"/>
        </w:rPr>
        <w:t>培养良好的阅读习惯</w:t>
      </w:r>
      <w:r>
        <w:rPr>
          <w:rFonts w:hint="eastAsia" w:ascii="楷体" w:hAnsi="楷体" w:eastAsia="楷体" w:cs="楷体"/>
          <w:color w:val="000000" w:themeColor="text1"/>
          <w:szCs w:val="21"/>
          <w:lang w:eastAsia="zh-CN"/>
        </w:rPr>
        <w:t>，能从阅读中获得启发，激发</w:t>
      </w:r>
      <w:r>
        <w:rPr>
          <w:rFonts w:hint="eastAsia" w:ascii="楷体" w:hAnsi="楷体" w:eastAsia="楷体" w:cs="楷体"/>
          <w:color w:val="000000" w:themeColor="text1"/>
          <w:szCs w:val="21"/>
        </w:rPr>
        <w:t>阅读一整本书</w:t>
      </w:r>
      <w:r>
        <w:rPr>
          <w:rFonts w:hint="eastAsia" w:ascii="楷体" w:hAnsi="楷体" w:eastAsia="楷体" w:cs="楷体"/>
          <w:color w:val="000000" w:themeColor="text1"/>
          <w:szCs w:val="21"/>
          <w:lang w:eastAsia="zh-CN"/>
        </w:rPr>
        <w:t>的兴趣。</w:t>
      </w:r>
    </w:p>
    <w:p>
      <w:pPr>
        <w:spacing w:line="360" w:lineRule="auto"/>
        <w:jc w:val="left"/>
        <w:rPr>
          <w:rFonts w:hint="eastAsia" w:ascii="楷体" w:hAnsi="楷体" w:eastAsia="楷体" w:cs="楷体"/>
          <w:b/>
          <w:bCs/>
          <w:sz w:val="22"/>
          <w:szCs w:val="22"/>
        </w:rPr>
      </w:pPr>
      <w:r>
        <w:rPr>
          <w:rFonts w:hint="eastAsia" w:ascii="楷体" w:hAnsi="楷体" w:eastAsia="楷体" w:cs="楷体"/>
          <w:b/>
          <w:bCs/>
          <w:sz w:val="22"/>
          <w:szCs w:val="22"/>
        </w:rPr>
        <w:t>三、</w:t>
      </w:r>
      <w:r>
        <w:rPr>
          <w:rFonts w:hint="eastAsia" w:ascii="楷体" w:hAnsi="楷体" w:eastAsia="楷体" w:cs="楷体"/>
          <w:b/>
          <w:bCs/>
          <w:sz w:val="22"/>
          <w:szCs w:val="22"/>
          <w:lang w:eastAsia="zh-CN"/>
        </w:rPr>
        <w:t>说</w:t>
      </w:r>
      <w:r>
        <w:rPr>
          <w:rFonts w:hint="eastAsia" w:ascii="楷体" w:hAnsi="楷体" w:eastAsia="楷体" w:cs="楷体"/>
          <w:b/>
          <w:bCs/>
          <w:sz w:val="22"/>
          <w:szCs w:val="22"/>
        </w:rPr>
        <w:t>教学的重、难点</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教学重点：</w:t>
      </w:r>
      <w:r>
        <w:rPr>
          <w:rFonts w:hint="eastAsia" w:ascii="楷体" w:hAnsi="楷体" w:eastAsia="楷体" w:cs="楷体"/>
          <w:color w:val="000000" w:themeColor="text1"/>
          <w:szCs w:val="21"/>
        </w:rPr>
        <w:t>用</w:t>
      </w:r>
      <w:r>
        <w:rPr>
          <w:rFonts w:hint="eastAsia" w:ascii="楷体" w:hAnsi="楷体" w:eastAsia="楷体" w:cs="楷体"/>
          <w:color w:val="000000" w:themeColor="text1"/>
          <w:szCs w:val="21"/>
          <w:lang w:eastAsia="zh-CN"/>
        </w:rPr>
        <w:t>品一品</w:t>
      </w:r>
      <w:r>
        <w:rPr>
          <w:rFonts w:hint="eastAsia" w:ascii="楷体" w:hAnsi="楷体" w:eastAsia="楷体" w:cs="楷体"/>
          <w:color w:val="000000" w:themeColor="text1"/>
          <w:szCs w:val="21"/>
        </w:rPr>
        <w:t>、画一画、</w:t>
      </w:r>
      <w:r>
        <w:rPr>
          <w:rFonts w:hint="eastAsia" w:ascii="楷体" w:hAnsi="楷体" w:eastAsia="楷体" w:cs="楷体"/>
          <w:color w:val="000000" w:themeColor="text1"/>
          <w:szCs w:val="21"/>
          <w:lang w:eastAsia="zh-CN"/>
        </w:rPr>
        <w:t>演一演等</w:t>
      </w:r>
      <w:r>
        <w:rPr>
          <w:rFonts w:hint="eastAsia" w:ascii="楷体" w:hAnsi="楷体" w:eastAsia="楷体" w:cs="楷体"/>
          <w:color w:val="000000" w:themeColor="text1"/>
          <w:szCs w:val="21"/>
        </w:rPr>
        <w:t>方式品读</w:t>
      </w:r>
      <w:r>
        <w:rPr>
          <w:rFonts w:hint="eastAsia" w:ascii="楷体" w:hAnsi="楷体" w:eastAsia="楷体" w:cs="楷体"/>
          <w:color w:val="000000" w:themeColor="text1"/>
          <w:szCs w:val="21"/>
          <w:lang w:eastAsia="zh-CN"/>
        </w:rPr>
        <w:t>最感兴趣的语</w:t>
      </w:r>
      <w:r>
        <w:rPr>
          <w:rFonts w:hint="eastAsia" w:ascii="楷体" w:hAnsi="楷体" w:eastAsia="楷体" w:cs="楷体"/>
          <w:color w:val="000000" w:themeColor="text1"/>
          <w:szCs w:val="21"/>
        </w:rPr>
        <w:t>段，</w:t>
      </w:r>
      <w:r>
        <w:rPr>
          <w:rFonts w:hint="eastAsia" w:ascii="楷体" w:hAnsi="楷体" w:eastAsia="楷体" w:cs="楷体"/>
          <w:color w:val="000000" w:themeColor="text1"/>
          <w:szCs w:val="21"/>
          <w:lang w:eastAsia="zh-CN"/>
        </w:rPr>
        <w:t>分享阅读的收获和快乐。</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重点的依据：</w:t>
      </w:r>
      <w:r>
        <w:rPr>
          <w:rFonts w:hint="eastAsia" w:ascii="楷体" w:hAnsi="楷体" w:eastAsia="楷体" w:cs="楷体"/>
          <w:szCs w:val="21"/>
          <w:lang w:eastAsia="zh-CN"/>
        </w:rPr>
        <w:t>利用有指导性的方法，展示阅读的快了，呈现阅读的收获。</w:t>
      </w:r>
      <w:r>
        <w:rPr>
          <w:rFonts w:hint="eastAsia" w:ascii="楷体" w:hAnsi="楷体" w:eastAsia="楷体" w:cs="楷体"/>
          <w:szCs w:val="21"/>
        </w:rPr>
        <w:t xml:space="preserve">            </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教学难点：培养良好的阅读习惯，能从阅读中获得启发，激发阅读一整本书的兴趣。</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难点的依据：</w:t>
      </w:r>
      <w:r>
        <w:rPr>
          <w:rFonts w:hint="eastAsia" w:ascii="楷体" w:hAnsi="楷体" w:eastAsia="楷体" w:cs="楷体"/>
          <w:szCs w:val="21"/>
          <w:lang w:eastAsia="zh-CN"/>
        </w:rPr>
        <w:t>这是一个长远的目标，也是难以次次落实的目标</w:t>
      </w:r>
      <w:r>
        <w:rPr>
          <w:rFonts w:hint="eastAsia" w:ascii="楷体" w:hAnsi="楷体" w:eastAsia="楷体" w:cs="楷体"/>
          <w:szCs w:val="21"/>
        </w:rPr>
        <w:t>。</w:t>
      </w:r>
    </w:p>
    <w:p>
      <w:pPr>
        <w:spacing w:line="360" w:lineRule="auto"/>
        <w:jc w:val="left"/>
        <w:rPr>
          <w:rFonts w:hint="eastAsia" w:ascii="楷体" w:hAnsi="楷体" w:eastAsia="楷体" w:cs="楷体"/>
          <w:b/>
          <w:bCs/>
          <w:sz w:val="22"/>
          <w:szCs w:val="22"/>
        </w:rPr>
      </w:pPr>
      <w:r>
        <w:rPr>
          <w:rFonts w:hint="eastAsia" w:ascii="楷体" w:hAnsi="楷体" w:eastAsia="楷体" w:cs="楷体"/>
          <w:b/>
          <w:bCs/>
          <w:sz w:val="22"/>
          <w:szCs w:val="22"/>
        </w:rPr>
        <w:t>四、说教法</w:t>
      </w:r>
    </w:p>
    <w:p>
      <w:pPr>
        <w:spacing w:line="360" w:lineRule="auto"/>
        <w:ind w:firstLine="420" w:firstLineChars="200"/>
        <w:jc w:val="left"/>
        <w:rPr>
          <w:rFonts w:hint="eastAsia" w:ascii="楷体" w:hAnsi="楷体" w:eastAsia="楷体" w:cs="楷体"/>
          <w:szCs w:val="21"/>
          <w:lang w:eastAsia="zh-CN"/>
        </w:rPr>
      </w:pPr>
      <w:r>
        <w:rPr>
          <w:rFonts w:hint="eastAsia" w:ascii="楷体" w:hAnsi="楷体" w:eastAsia="楷体" w:cs="楷体"/>
          <w:szCs w:val="21"/>
        </w:rPr>
        <w:t>为了讲清教材的重、难点，使学生能够达到本节内容设定的教学目标，我再从教法和学法上谈谈</w:t>
      </w:r>
      <w:r>
        <w:rPr>
          <w:rFonts w:hint="eastAsia" w:ascii="楷体" w:hAnsi="楷体" w:eastAsia="楷体" w:cs="楷体"/>
          <w:szCs w:val="21"/>
          <w:lang w:eastAsia="zh-CN"/>
        </w:rPr>
        <w:t>。</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在教学过程中，不仅要使学生“知其然”，还要使学生“知其所以然”。我们在以师生既为主体，又为客体的原则下，展现获取理论知识、解决实际问题方法的思维过程。</w:t>
      </w:r>
    </w:p>
    <w:p>
      <w:pPr>
        <w:spacing w:line="360" w:lineRule="auto"/>
        <w:jc w:val="left"/>
        <w:rPr>
          <w:rFonts w:hint="eastAsia" w:ascii="楷体" w:hAnsi="楷体" w:eastAsia="楷体" w:cs="楷体"/>
          <w:szCs w:val="21"/>
        </w:rPr>
      </w:pPr>
      <w:r>
        <w:rPr>
          <w:rFonts w:hint="eastAsia" w:ascii="楷体" w:hAnsi="楷体" w:eastAsia="楷体" w:cs="楷体"/>
          <w:szCs w:val="21"/>
        </w:rPr>
        <w:t>考虑到二年级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当然教师自身也是非常重要的教学资源。教师本人应该通过课堂教学感染和激励学生，充分调动起学生参与活动的积极性，激发学生对解决实际问题的渴望，并且要培养学生以理论联系实际的能力，从而达到最佳的教学效果。同时也体现了课改的精神。</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基于本节课内容的特点，我主要采用了以下的教学方法：</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1、直观演示法：</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利用</w:t>
      </w:r>
      <w:r>
        <w:rPr>
          <w:rFonts w:hint="eastAsia" w:ascii="楷体" w:hAnsi="楷体" w:eastAsia="楷体" w:cs="楷体"/>
          <w:szCs w:val="21"/>
          <w:lang w:eastAsia="zh-CN"/>
        </w:rPr>
        <w:t>音频的形式</w:t>
      </w:r>
      <w:r>
        <w:rPr>
          <w:rFonts w:hint="eastAsia" w:ascii="楷体" w:hAnsi="楷体" w:eastAsia="楷体" w:cs="楷体"/>
          <w:szCs w:val="21"/>
        </w:rPr>
        <w:t>进行直观</w:t>
      </w:r>
      <w:r>
        <w:rPr>
          <w:rFonts w:hint="eastAsia" w:ascii="楷体" w:hAnsi="楷体" w:eastAsia="楷体" w:cs="楷体"/>
          <w:szCs w:val="21"/>
          <w:lang w:eastAsia="zh-CN"/>
        </w:rPr>
        <w:t>展</w:t>
      </w:r>
      <w:r>
        <w:rPr>
          <w:rFonts w:hint="eastAsia" w:ascii="楷体" w:hAnsi="楷体" w:eastAsia="楷体" w:cs="楷体"/>
          <w:szCs w:val="21"/>
        </w:rPr>
        <w:t>示，激发学生的学习兴趣，活跃课堂气氛，促进学生对</w:t>
      </w:r>
      <w:r>
        <w:rPr>
          <w:rFonts w:hint="eastAsia" w:ascii="楷体" w:hAnsi="楷体" w:eastAsia="楷体" w:cs="楷体"/>
          <w:szCs w:val="21"/>
          <w:lang w:eastAsia="zh-CN"/>
        </w:rPr>
        <w:t>主人公的回忆</w:t>
      </w:r>
      <w:r>
        <w:rPr>
          <w:rFonts w:hint="eastAsia" w:ascii="楷体" w:hAnsi="楷体" w:eastAsia="楷体" w:cs="楷体"/>
          <w:szCs w:val="21"/>
        </w:rPr>
        <w:t>。</w:t>
      </w:r>
      <w:r>
        <w:rPr>
          <w:rFonts w:hint="eastAsia" w:ascii="楷体" w:hAnsi="楷体" w:eastAsia="楷体" w:cs="楷体"/>
          <w:szCs w:val="21"/>
          <w:lang w:eastAsia="zh-CN"/>
        </w:rPr>
        <w:t>每节课采取学生意想不到的方式，学生会对课堂更加充满期待感。这里的设计符合脑靶向教学法中的创建最佳的教学环境和创设最佳的情感体验。</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2、活动探究法</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引导学生通过</w:t>
      </w:r>
      <w:r>
        <w:rPr>
          <w:rFonts w:hint="eastAsia" w:ascii="楷体" w:hAnsi="楷体" w:eastAsia="楷体" w:cs="楷体"/>
          <w:szCs w:val="21"/>
          <w:lang w:eastAsia="zh-CN"/>
        </w:rPr>
        <w:t>展示图片</w:t>
      </w:r>
      <w:r>
        <w:rPr>
          <w:rFonts w:hint="eastAsia" w:ascii="楷体" w:hAnsi="楷体" w:eastAsia="楷体" w:cs="楷体"/>
          <w:szCs w:val="21"/>
        </w:rPr>
        <w:t>等活动形式</w:t>
      </w:r>
      <w:r>
        <w:rPr>
          <w:rFonts w:hint="eastAsia" w:ascii="楷体" w:hAnsi="楷体" w:eastAsia="楷体" w:cs="楷体"/>
          <w:szCs w:val="21"/>
          <w:lang w:eastAsia="zh-CN"/>
        </w:rPr>
        <w:t>，建立好图片和文字之间的关系</w:t>
      </w:r>
      <w:r>
        <w:rPr>
          <w:rFonts w:hint="eastAsia" w:ascii="楷体" w:hAnsi="楷体" w:eastAsia="楷体" w:cs="楷体"/>
          <w:szCs w:val="21"/>
        </w:rPr>
        <w:t>，以学生为主体，使学生的独立探索性得到了充分的发挥，培养学生的自学能力、思维能力、活动组织能力。</w:t>
      </w:r>
      <w:r>
        <w:rPr>
          <w:rFonts w:hint="eastAsia" w:ascii="楷体" w:hAnsi="楷体" w:eastAsia="楷体" w:cs="楷体"/>
          <w:szCs w:val="21"/>
          <w:lang w:eastAsia="zh-CN"/>
        </w:rPr>
        <w:t>既能搜集获取信息，从文字到图画，更能整合信息提取关键词，从图画再回到文字，从文字再联系到生活中去。这一部分，体现脑靶向教学法中的一个重要脑目标：艺术形式多次复现知识。除此之外，这也是我“无边界”课程的一部分展示。</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3、集体讨论法</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针对学生提出的</w:t>
      </w:r>
      <w:r>
        <w:rPr>
          <w:rFonts w:hint="eastAsia" w:ascii="楷体" w:hAnsi="楷体" w:eastAsia="楷体" w:cs="楷体"/>
          <w:szCs w:val="21"/>
          <w:lang w:eastAsia="zh-CN"/>
        </w:rPr>
        <w:t>有关展示图片的事件与画法、原因</w:t>
      </w:r>
      <w:r>
        <w:rPr>
          <w:rFonts w:hint="eastAsia" w:ascii="楷体" w:hAnsi="楷体" w:eastAsia="楷体" w:cs="楷体"/>
          <w:szCs w:val="21"/>
        </w:rPr>
        <w:t>，组织学生进行集体和分组讨论，促使学生在</w:t>
      </w:r>
      <w:r>
        <w:rPr>
          <w:rFonts w:hint="eastAsia" w:ascii="楷体" w:hAnsi="楷体" w:eastAsia="楷体" w:cs="楷体"/>
          <w:szCs w:val="21"/>
          <w:lang w:eastAsia="zh-CN"/>
        </w:rPr>
        <w:t>合作</w:t>
      </w:r>
      <w:r>
        <w:rPr>
          <w:rFonts w:hint="eastAsia" w:ascii="楷体" w:hAnsi="楷体" w:eastAsia="楷体" w:cs="楷体"/>
          <w:szCs w:val="21"/>
        </w:rPr>
        <w:t>学习中解决问题，培养学生的团结协作的精神。</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由于本节内容与社会现实生活的关系比较密切，学生已经具有了直观的感受，可以让学生自己阅读课本并思考</w:t>
      </w:r>
      <w:r>
        <w:rPr>
          <w:rFonts w:hint="eastAsia" w:ascii="楷体" w:hAnsi="楷体" w:eastAsia="楷体" w:cs="楷体"/>
          <w:szCs w:val="21"/>
          <w:lang w:eastAsia="zh-CN"/>
        </w:rPr>
        <w:t>。</w:t>
      </w:r>
      <w:r>
        <w:rPr>
          <w:rFonts w:hint="eastAsia" w:ascii="楷体" w:hAnsi="楷体" w:eastAsia="楷体" w:cs="楷体"/>
          <w:szCs w:val="21"/>
        </w:rPr>
        <w:t>在老师的指导下进行讨论，然后进行归纳总结，得出正确的结论。这样有利于调动学生的积极性，发挥学生的主体作用，让学生对本节知识的认知更清晰、更深刻。</w:t>
      </w:r>
      <w:r>
        <w:rPr>
          <w:rFonts w:hint="eastAsia" w:ascii="楷体" w:hAnsi="楷体" w:eastAsia="楷体" w:cs="楷体"/>
          <w:szCs w:val="21"/>
          <w:lang w:eastAsia="zh-CN"/>
        </w:rPr>
        <w:t>合作学习着力培养学生的高阶社会技能，所以这个方法的训练和培养，给予学生更多的机会去合作探究，训练高阶社会技能。</w:t>
      </w:r>
    </w:p>
    <w:p>
      <w:pPr>
        <w:numPr>
          <w:ilvl w:val="0"/>
          <w:numId w:val="0"/>
        </w:numPr>
        <w:spacing w:line="360" w:lineRule="auto"/>
        <w:ind w:firstLine="420" w:firstLineChars="200"/>
        <w:jc w:val="left"/>
        <w:rPr>
          <w:rFonts w:hint="eastAsia" w:ascii="楷体" w:hAnsi="楷体" w:eastAsia="楷体" w:cs="楷体"/>
          <w:szCs w:val="21"/>
          <w:lang w:val="en-US" w:eastAsia="zh-CN"/>
        </w:rPr>
      </w:pPr>
      <w:r>
        <w:rPr>
          <w:rFonts w:hint="eastAsia" w:ascii="楷体" w:hAnsi="楷体" w:eastAsia="楷体" w:cs="楷体"/>
          <w:szCs w:val="21"/>
          <w:lang w:val="en-US" w:eastAsia="zh-CN"/>
        </w:rPr>
        <w:t>4、演绎活动法。</w:t>
      </w:r>
    </w:p>
    <w:p>
      <w:pPr>
        <w:numPr>
          <w:ilvl w:val="0"/>
          <w:numId w:val="0"/>
        </w:numPr>
        <w:spacing w:line="360" w:lineRule="auto"/>
        <w:ind w:firstLine="420" w:firstLineChars="200"/>
        <w:jc w:val="left"/>
        <w:rPr>
          <w:rFonts w:hint="eastAsia" w:ascii="楷体" w:hAnsi="楷体" w:eastAsia="楷体" w:cs="楷体"/>
          <w:szCs w:val="21"/>
          <w:lang w:val="en-US" w:eastAsia="zh-CN"/>
        </w:rPr>
      </w:pPr>
      <w:r>
        <w:rPr>
          <w:rFonts w:hint="eastAsia" w:ascii="楷体" w:hAnsi="楷体" w:eastAsia="楷体" w:cs="楷体"/>
          <w:szCs w:val="21"/>
          <w:lang w:val="en-US" w:eastAsia="zh-CN"/>
        </w:rPr>
        <w:t>二年级学生的注意力集中时间比较短，且容易分散。我采取上课播放小视频，吸引学生注意力，然后再利用师生角色演一演，生生角色演一演的方式，让学生融入课堂，融入文字，体会故事中的真实感受，为下面的感悟部分做好铺垫。这一方式也是“无边界”课程的尝试之一，且十分符合“脑靶向教学法”的脑目标——利用艺术形式，联系生活，复现知识与构建知识图景。</w:t>
      </w:r>
    </w:p>
    <w:p>
      <w:pPr>
        <w:spacing w:line="360" w:lineRule="auto"/>
        <w:jc w:val="left"/>
        <w:rPr>
          <w:rFonts w:hint="eastAsia" w:ascii="楷体" w:hAnsi="楷体" w:eastAsia="楷体" w:cs="楷体"/>
          <w:b/>
          <w:bCs/>
          <w:sz w:val="22"/>
          <w:szCs w:val="22"/>
        </w:rPr>
      </w:pPr>
      <w:r>
        <w:rPr>
          <w:rFonts w:hint="eastAsia" w:ascii="楷体" w:hAnsi="楷体" w:eastAsia="楷体" w:cs="楷体"/>
          <w:b/>
          <w:bCs/>
          <w:sz w:val="22"/>
          <w:szCs w:val="22"/>
        </w:rPr>
        <w:t>五、说学法</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思考评价法、分析归纳法、自主探究法、总结反思法。</w:t>
      </w:r>
    </w:p>
    <w:p>
      <w:pPr>
        <w:spacing w:line="360" w:lineRule="auto"/>
        <w:jc w:val="left"/>
        <w:rPr>
          <w:rFonts w:hint="eastAsia" w:ascii="楷体" w:hAnsi="楷体" w:eastAsia="楷体" w:cs="楷体"/>
          <w:b/>
          <w:bCs/>
          <w:sz w:val="22"/>
          <w:szCs w:val="22"/>
        </w:rPr>
      </w:pPr>
      <w:r>
        <w:rPr>
          <w:rFonts w:hint="eastAsia" w:ascii="楷体" w:hAnsi="楷体" w:eastAsia="楷体" w:cs="楷体"/>
          <w:b/>
          <w:bCs/>
          <w:sz w:val="22"/>
          <w:szCs w:val="22"/>
        </w:rPr>
        <w:t>六、说教学过程</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最后我具体来谈谈这一堂课的教学过程</w:t>
      </w:r>
      <w:r>
        <w:rPr>
          <w:rFonts w:hint="eastAsia" w:ascii="楷体" w:hAnsi="楷体" w:eastAsia="楷体" w:cs="楷体"/>
          <w:szCs w:val="21"/>
          <w:lang w:eastAsia="zh-CN"/>
        </w:rPr>
        <w:t>。</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在这节课的教学过程中，我注重突出重点，条理清晰，紧凑合理。各项活动的安排也注重互动、交流，最大限度的调动学生参与课堂的积极性、主动性。</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1、导入</w:t>
      </w:r>
      <w:r>
        <w:rPr>
          <w:rFonts w:hint="eastAsia" w:ascii="楷体" w:hAnsi="楷体" w:eastAsia="楷体" w:cs="楷体"/>
          <w:szCs w:val="21"/>
          <w:lang w:eastAsia="zh-CN"/>
        </w:rPr>
        <w:t>部分</w:t>
      </w:r>
      <w:r>
        <w:rPr>
          <w:rFonts w:hint="eastAsia" w:ascii="楷体" w:hAnsi="楷体" w:eastAsia="楷体" w:cs="楷体"/>
          <w:szCs w:val="21"/>
        </w:rPr>
        <w:t>：（</w:t>
      </w:r>
      <w:r>
        <w:rPr>
          <w:rFonts w:hint="eastAsia" w:ascii="楷体" w:hAnsi="楷体" w:eastAsia="楷体" w:cs="楷体"/>
          <w:szCs w:val="21"/>
          <w:lang w:val="en-US" w:eastAsia="zh-CN"/>
        </w:rPr>
        <w:t>2-</w:t>
      </w:r>
      <w:r>
        <w:rPr>
          <w:rFonts w:hint="eastAsia" w:ascii="楷体" w:hAnsi="楷体" w:eastAsia="楷体" w:cs="楷体"/>
          <w:szCs w:val="21"/>
        </w:rPr>
        <w:t>3分钟）</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由</w:t>
      </w:r>
      <w:r>
        <w:rPr>
          <w:rFonts w:hint="eastAsia" w:ascii="楷体" w:hAnsi="楷体" w:eastAsia="楷体" w:cs="楷体"/>
          <w:szCs w:val="21"/>
          <w:lang w:eastAsia="zh-CN"/>
        </w:rPr>
        <w:t>爱读书、读书图片、护书习惯、</w:t>
      </w:r>
      <w:r>
        <w:rPr>
          <w:rFonts w:hint="eastAsia" w:ascii="楷体" w:hAnsi="楷体" w:eastAsia="楷体" w:cs="楷体"/>
          <w:szCs w:val="21"/>
        </w:rPr>
        <w:t>设置导入</w:t>
      </w:r>
      <w:r>
        <w:rPr>
          <w:rFonts w:hint="eastAsia" w:ascii="楷体" w:hAnsi="楷体" w:eastAsia="楷体" w:cs="楷体"/>
          <w:szCs w:val="21"/>
          <w:lang w:eastAsia="zh-CN"/>
        </w:rPr>
        <w:t>交流分享</w:t>
      </w:r>
      <w:r>
        <w:rPr>
          <w:rFonts w:hint="eastAsia" w:ascii="楷体" w:hAnsi="楷体" w:eastAsia="楷体" w:cs="楷体"/>
          <w:szCs w:val="21"/>
        </w:rPr>
        <w:t>课。</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导语设计的依据：一是概括了旧知识，引出新知识，温故而知新，使学生能够知道新知识和旧知识之间的联系。二是使学生明确本节课要讲述的内容，以激发起学生的求知欲望。这是教学</w:t>
      </w:r>
      <w:r>
        <w:rPr>
          <w:rFonts w:hint="eastAsia" w:ascii="楷体" w:hAnsi="楷体" w:eastAsia="楷体" w:cs="楷体"/>
          <w:szCs w:val="21"/>
          <w:lang w:eastAsia="zh-CN"/>
        </w:rPr>
        <w:t>过程</w:t>
      </w:r>
      <w:r>
        <w:rPr>
          <w:rFonts w:hint="eastAsia" w:ascii="楷体" w:hAnsi="楷体" w:eastAsia="楷体" w:cs="楷体"/>
          <w:szCs w:val="21"/>
        </w:rPr>
        <w:t>非常重要的一个环节。</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2、</w:t>
      </w:r>
      <w:r>
        <w:rPr>
          <w:rFonts w:hint="eastAsia" w:ascii="楷体" w:hAnsi="楷体" w:eastAsia="楷体" w:cs="楷体"/>
          <w:szCs w:val="21"/>
          <w:lang w:eastAsia="zh-CN"/>
        </w:rPr>
        <w:t>总体把握故事与图片展示</w:t>
      </w:r>
      <w:r>
        <w:rPr>
          <w:rFonts w:hint="eastAsia" w:ascii="楷体" w:hAnsi="楷体" w:eastAsia="楷体" w:cs="楷体"/>
          <w:szCs w:val="21"/>
        </w:rPr>
        <w:t>：（</w:t>
      </w:r>
      <w:r>
        <w:rPr>
          <w:rFonts w:hint="eastAsia" w:ascii="楷体" w:hAnsi="楷体" w:eastAsia="楷体" w:cs="楷体"/>
          <w:szCs w:val="21"/>
          <w:lang w:val="en-US" w:eastAsia="zh-CN"/>
        </w:rPr>
        <w:t>25-27</w:t>
      </w:r>
      <w:r>
        <w:rPr>
          <w:rFonts w:hint="eastAsia" w:ascii="楷体" w:hAnsi="楷体" w:eastAsia="楷体" w:cs="楷体"/>
          <w:szCs w:val="21"/>
        </w:rPr>
        <w:t>分钟）</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在讲授新课的过程中，我突出重点，明了地分析难点。</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还根据</w:t>
      </w:r>
      <w:r>
        <w:rPr>
          <w:rFonts w:hint="eastAsia" w:ascii="楷体" w:hAnsi="楷体" w:eastAsia="楷体" w:cs="楷体"/>
          <w:szCs w:val="21"/>
          <w:lang w:eastAsia="zh-CN"/>
        </w:rPr>
        <w:t>课型</w:t>
      </w:r>
      <w:r>
        <w:rPr>
          <w:rFonts w:hint="eastAsia" w:ascii="楷体" w:hAnsi="楷体" w:eastAsia="楷体" w:cs="楷体"/>
          <w:szCs w:val="21"/>
        </w:rPr>
        <w:t>特点，学生的实际、教师的特长，以及教学设备的情况，我选择了多媒体的教学手段。这些教学手段的运用可以使抽象的知识具体化，枯燥的知识生动化，乏味的知识兴趣化。</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还重视</w:t>
      </w:r>
      <w:r>
        <w:rPr>
          <w:rFonts w:hint="eastAsia" w:ascii="楷体" w:hAnsi="楷体" w:eastAsia="楷体" w:cs="楷体"/>
          <w:szCs w:val="21"/>
          <w:lang w:eastAsia="zh-CN"/>
        </w:rPr>
        <w:t>过程中的分享、学生的新发现</w:t>
      </w:r>
      <w:r>
        <w:rPr>
          <w:rFonts w:hint="eastAsia" w:ascii="楷体" w:hAnsi="楷体" w:eastAsia="楷体" w:cs="楷体"/>
          <w:szCs w:val="21"/>
        </w:rPr>
        <w:t>，适当对</w:t>
      </w:r>
      <w:r>
        <w:rPr>
          <w:rFonts w:hint="eastAsia" w:ascii="楷体" w:hAnsi="楷体" w:eastAsia="楷体" w:cs="楷体"/>
          <w:szCs w:val="21"/>
          <w:lang w:eastAsia="zh-CN"/>
        </w:rPr>
        <w:t>重点部分</w:t>
      </w:r>
      <w:r>
        <w:rPr>
          <w:rFonts w:hint="eastAsia" w:ascii="楷体" w:hAnsi="楷体" w:eastAsia="楷体" w:cs="楷体"/>
          <w:szCs w:val="21"/>
        </w:rPr>
        <w:t>进行引申,，有利于学生对知识的串联、积累、加工，从而达到举一反三的效果。</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3、课堂小结，强化认识。（</w:t>
      </w:r>
      <w:r>
        <w:rPr>
          <w:rFonts w:hint="eastAsia" w:ascii="楷体" w:hAnsi="楷体" w:eastAsia="楷体" w:cs="楷体"/>
          <w:szCs w:val="21"/>
          <w:lang w:val="en-US" w:eastAsia="zh-CN"/>
        </w:rPr>
        <w:t>5</w:t>
      </w:r>
      <w:r>
        <w:rPr>
          <w:rFonts w:hint="eastAsia" w:ascii="楷体" w:hAnsi="楷体" w:eastAsia="楷体" w:cs="楷体"/>
          <w:szCs w:val="21"/>
        </w:rPr>
        <w:t>分钟）</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课堂小结，可以把课堂传授的知识尽快地转化为学生的素质；简单扼要的课堂小结，可使学生更深刻地理解</w:t>
      </w:r>
      <w:r>
        <w:rPr>
          <w:rFonts w:hint="eastAsia" w:ascii="楷体" w:hAnsi="楷体" w:eastAsia="楷体" w:cs="楷体"/>
          <w:szCs w:val="21"/>
          <w:lang w:eastAsia="zh-CN"/>
        </w:rPr>
        <w:t>阅读</w:t>
      </w:r>
      <w:r>
        <w:rPr>
          <w:rFonts w:hint="eastAsia" w:ascii="楷体" w:hAnsi="楷体" w:eastAsia="楷体" w:cs="楷体"/>
          <w:szCs w:val="21"/>
        </w:rPr>
        <w:t>在实际生活中的</w:t>
      </w:r>
      <w:r>
        <w:rPr>
          <w:rFonts w:hint="eastAsia" w:ascii="楷体" w:hAnsi="楷体" w:eastAsia="楷体" w:cs="楷体"/>
          <w:szCs w:val="21"/>
          <w:lang w:eastAsia="zh-CN"/>
        </w:rPr>
        <w:t>重要性</w:t>
      </w:r>
      <w:r>
        <w:rPr>
          <w:rFonts w:hint="eastAsia" w:ascii="楷体" w:hAnsi="楷体" w:eastAsia="楷体" w:cs="楷体"/>
          <w:szCs w:val="21"/>
        </w:rPr>
        <w:t>，并且</w:t>
      </w:r>
      <w:r>
        <w:rPr>
          <w:rFonts w:hint="eastAsia" w:ascii="楷体" w:hAnsi="楷体" w:eastAsia="楷体" w:cs="楷体"/>
          <w:szCs w:val="21"/>
          <w:lang w:eastAsia="zh-CN"/>
        </w:rPr>
        <w:t>强化学生对目标第三点的印象</w:t>
      </w:r>
      <w:r>
        <w:rPr>
          <w:rFonts w:hint="eastAsia" w:ascii="楷体" w:hAnsi="楷体" w:eastAsia="楷体" w:cs="楷体"/>
          <w:szCs w:val="21"/>
        </w:rPr>
        <w:t>。</w:t>
      </w:r>
    </w:p>
    <w:p>
      <w:pPr>
        <w:numPr>
          <w:ilvl w:val="0"/>
          <w:numId w:val="0"/>
        </w:numPr>
        <w:spacing w:line="360" w:lineRule="auto"/>
        <w:ind w:firstLine="420" w:firstLineChars="200"/>
        <w:jc w:val="left"/>
        <w:rPr>
          <w:rFonts w:hint="eastAsia" w:ascii="楷体" w:hAnsi="楷体" w:eastAsia="楷体" w:cs="楷体"/>
          <w:szCs w:val="21"/>
          <w:lang w:eastAsia="zh-CN"/>
        </w:rPr>
      </w:pPr>
      <w:r>
        <w:rPr>
          <w:rFonts w:hint="eastAsia" w:ascii="楷体" w:hAnsi="楷体" w:eastAsia="楷体" w:cs="楷体"/>
          <w:szCs w:val="21"/>
          <w:lang w:val="en-US" w:eastAsia="zh-CN"/>
        </w:rPr>
        <w:t>4、</w:t>
      </w:r>
      <w:r>
        <w:rPr>
          <w:rFonts w:hint="eastAsia" w:ascii="楷体" w:hAnsi="楷体" w:eastAsia="楷体" w:cs="楷体"/>
          <w:szCs w:val="21"/>
          <w:lang w:eastAsia="zh-CN"/>
        </w:rPr>
        <w:t>作业布置（</w:t>
      </w:r>
      <w:r>
        <w:rPr>
          <w:rFonts w:hint="eastAsia" w:ascii="楷体" w:hAnsi="楷体" w:eastAsia="楷体" w:cs="楷体"/>
          <w:szCs w:val="21"/>
          <w:lang w:val="en-US" w:eastAsia="zh-CN"/>
        </w:rPr>
        <w:t>5分钟</w:t>
      </w:r>
      <w:r>
        <w:rPr>
          <w:rFonts w:hint="eastAsia" w:ascii="楷体" w:hAnsi="楷体" w:eastAsia="楷体" w:cs="楷体"/>
          <w:szCs w:val="21"/>
          <w:lang w:eastAsia="zh-CN"/>
        </w:rPr>
        <w:t>）</w:t>
      </w:r>
    </w:p>
    <w:p>
      <w:pPr>
        <w:numPr>
          <w:ilvl w:val="0"/>
          <w:numId w:val="0"/>
        </w:numPr>
        <w:spacing w:line="360" w:lineRule="auto"/>
        <w:jc w:val="left"/>
        <w:rPr>
          <w:rFonts w:hint="eastAsia" w:ascii="楷体" w:hAnsi="楷体" w:eastAsia="楷体" w:cs="楷体"/>
          <w:szCs w:val="21"/>
          <w:lang w:val="en-US" w:eastAsia="zh-CN"/>
        </w:rPr>
      </w:pPr>
      <w:r>
        <w:rPr>
          <w:rFonts w:hint="eastAsia" w:ascii="楷体" w:hAnsi="楷体" w:eastAsia="楷体" w:cs="楷体"/>
          <w:szCs w:val="21"/>
          <w:lang w:val="en-US" w:eastAsia="zh-CN"/>
        </w:rPr>
        <w:t>作业布置部分，我特意留多一点时间，因为这部份既是作业，也是更加深入地促进学生对故事的理解与感悟，特别是对故事中道理的理解程度检测。</w:t>
      </w:r>
    </w:p>
    <w:p>
      <w:pPr>
        <w:numPr>
          <w:ilvl w:val="0"/>
          <w:numId w:val="0"/>
        </w:num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lang w:val="en-US" w:eastAsia="zh-CN"/>
        </w:rPr>
        <w:t>5、</w:t>
      </w:r>
      <w:r>
        <w:rPr>
          <w:rFonts w:hint="eastAsia" w:ascii="楷体" w:hAnsi="楷体" w:eastAsia="楷体" w:cs="楷体"/>
          <w:szCs w:val="21"/>
        </w:rPr>
        <w:t>板书设计</w:t>
      </w:r>
    </w:p>
    <w:p>
      <w:pPr>
        <w:spacing w:line="360" w:lineRule="auto"/>
        <w:jc w:val="left"/>
        <w:rPr>
          <w:rFonts w:hint="eastAsia" w:ascii="楷体" w:hAnsi="楷体" w:eastAsia="楷体" w:cs="楷体"/>
          <w:szCs w:val="21"/>
        </w:rPr>
      </w:pPr>
      <w:r>
        <w:rPr>
          <w:rFonts w:hint="eastAsia" w:ascii="楷体" w:hAnsi="楷体" w:eastAsia="楷体" w:cs="楷体"/>
          <w:szCs w:val="21"/>
        </w:rPr>
        <w:t>我比较注重直观、系统的板书设计，还及时地体现</w:t>
      </w:r>
      <w:r>
        <w:rPr>
          <w:rFonts w:hint="eastAsia" w:ascii="楷体" w:hAnsi="楷体" w:eastAsia="楷体" w:cs="楷体"/>
          <w:szCs w:val="21"/>
          <w:lang w:eastAsia="zh-CN"/>
        </w:rPr>
        <w:t>故事</w:t>
      </w:r>
      <w:r>
        <w:rPr>
          <w:rFonts w:hint="eastAsia" w:ascii="楷体" w:hAnsi="楷体" w:eastAsia="楷体" w:cs="楷体"/>
          <w:szCs w:val="21"/>
        </w:rPr>
        <w:t>的知识点，以便于学生能够理解掌握。</w:t>
      </w:r>
    </w:p>
    <w:p>
      <w:pPr>
        <w:spacing w:line="360" w:lineRule="auto"/>
        <w:jc w:val="left"/>
        <w:rPr>
          <w:rFonts w:hint="eastAsia" w:ascii="楷体" w:hAnsi="楷体" w:eastAsia="楷体" w:cs="楷体"/>
          <w:szCs w:val="21"/>
        </w:rPr>
      </w:pPr>
      <w:r>
        <w:rPr>
          <w:rFonts w:hint="eastAsia" w:ascii="楷体" w:hAnsi="楷体" w:eastAsia="楷体" w:cs="楷体"/>
          <w:szCs w:val="21"/>
        </w:rPr>
        <w:t xml:space="preserve"> </w:t>
      </w:r>
    </w:p>
    <w:p>
      <w:pPr>
        <w:spacing w:line="360" w:lineRule="auto"/>
        <w:jc w:val="left"/>
        <w:rPr>
          <w:rFonts w:hint="eastAsia" w:ascii="楷体" w:hAnsi="楷体" w:eastAsia="楷体" w:cs="楷体"/>
          <w:szCs w:val="21"/>
        </w:rPr>
      </w:pPr>
      <w:r>
        <w:rPr>
          <w:rFonts w:hint="eastAsia" w:ascii="楷体" w:hAnsi="楷体" w:eastAsia="楷体" w:cs="楷体"/>
          <w:szCs w:val="21"/>
        </w:rPr>
        <w:t>结束：</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各位领导、老师们，本节课我根据二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r>
        <w:rPr>
          <w:rFonts w:hint="eastAsia" w:ascii="楷体" w:hAnsi="楷体" w:eastAsia="楷体" w:cs="楷体"/>
          <w:szCs w:val="21"/>
          <w:lang w:eastAsia="zh-CN"/>
        </w:rPr>
        <w:t>课外推荐书目的阅读课，在我们的学校教学中，还是比较新型的课型，特别是这本书《没头脑和不高兴》成书年代久远，文字说法与现代汉语略微有差别，所以，今天所有的尝试，是我个人的思考结果，更是语文组群体成员的共同讨论的结晶，我们希望能走出一条真正通往课外阅读专项课程研究的道路，让课外推荐书目的阅读课，例如快乐读书吧等，有章可循，有法可依。</w:t>
      </w:r>
    </w:p>
    <w:p>
      <w:pPr>
        <w:spacing w:line="360" w:lineRule="auto"/>
        <w:ind w:firstLine="420" w:firstLineChars="200"/>
        <w:jc w:val="left"/>
        <w:rPr>
          <w:rFonts w:hint="eastAsia" w:ascii="楷体" w:hAnsi="楷体" w:eastAsia="楷体" w:cs="楷体"/>
          <w:szCs w:val="21"/>
        </w:rPr>
      </w:pPr>
      <w:r>
        <w:rPr>
          <w:rFonts w:hint="eastAsia" w:ascii="楷体" w:hAnsi="楷体" w:eastAsia="楷体" w:cs="楷体"/>
          <w:szCs w:val="21"/>
        </w:rPr>
        <w:t>我的说课完毕，谢谢大家。</w:t>
      </w:r>
    </w:p>
    <w:p>
      <w:pPr>
        <w:spacing w:line="360" w:lineRule="auto"/>
        <w:jc w:val="center"/>
        <w:rPr>
          <w:rFonts w:hint="eastAsia" w:ascii="楷体" w:hAnsi="楷体" w:eastAsia="楷体" w:cs="楷体"/>
          <w:szCs w:val="21"/>
        </w:rPr>
      </w:pPr>
    </w:p>
    <w:p>
      <w:pPr>
        <w:spacing w:line="360" w:lineRule="auto"/>
        <w:jc w:val="center"/>
        <w:rPr>
          <w:rFonts w:hint="eastAsia" w:ascii="楷体" w:hAnsi="楷体" w:eastAsia="楷体" w:cs="楷体"/>
          <w:szCs w:val="21"/>
        </w:rPr>
      </w:pPr>
    </w:p>
    <w:p>
      <w:pPr>
        <w:spacing w:line="360" w:lineRule="auto"/>
        <w:jc w:val="center"/>
        <w:rPr>
          <w:rFonts w:hint="eastAsia" w:ascii="楷体" w:hAnsi="楷体" w:eastAsia="楷体" w:cs="楷体"/>
          <w:szCs w:val="21"/>
        </w:rPr>
      </w:pPr>
    </w:p>
    <w:p>
      <w:pPr>
        <w:spacing w:line="360" w:lineRule="auto"/>
        <w:jc w:val="center"/>
        <w:rPr>
          <w:rFonts w:hint="eastAsia" w:ascii="楷体" w:hAnsi="楷体" w:eastAsia="楷体" w:cs="楷体"/>
          <w:szCs w:val="21"/>
        </w:rPr>
      </w:pPr>
    </w:p>
    <w:p>
      <w:pPr>
        <w:numPr>
          <w:ilvl w:val="0"/>
          <w:numId w:val="0"/>
        </w:numPr>
        <w:spacing w:line="360" w:lineRule="auto"/>
        <w:rPr>
          <w:rFonts w:hint="eastAsia"/>
          <w:b/>
          <w:bCs/>
          <w:sz w:val="21"/>
          <w:szCs w:val="21"/>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rebuchet MS">
    <w:panose1 w:val="020B0603020202020204"/>
    <w:charset w:val="00"/>
    <w:family w:val="auto"/>
    <w:pitch w:val="default"/>
    <w:sig w:usb0="00000287" w:usb1="00000000" w:usb2="00000000" w:usb3="00000000" w:csb0="2000009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ED36E11"/>
    <w:rsid w:val="000315F6"/>
    <w:rsid w:val="000F00B0"/>
    <w:rsid w:val="00105F30"/>
    <w:rsid w:val="00147D05"/>
    <w:rsid w:val="00170FFE"/>
    <w:rsid w:val="001C2DD0"/>
    <w:rsid w:val="001E272D"/>
    <w:rsid w:val="00237927"/>
    <w:rsid w:val="00297242"/>
    <w:rsid w:val="002D65C5"/>
    <w:rsid w:val="003254D1"/>
    <w:rsid w:val="00364D9B"/>
    <w:rsid w:val="00490984"/>
    <w:rsid w:val="004F2F5E"/>
    <w:rsid w:val="004F389D"/>
    <w:rsid w:val="00523236"/>
    <w:rsid w:val="00541800"/>
    <w:rsid w:val="005C6DFB"/>
    <w:rsid w:val="005E7414"/>
    <w:rsid w:val="007C4A64"/>
    <w:rsid w:val="00806E9C"/>
    <w:rsid w:val="00820D34"/>
    <w:rsid w:val="0085257A"/>
    <w:rsid w:val="008A5FB7"/>
    <w:rsid w:val="009111CC"/>
    <w:rsid w:val="00921157"/>
    <w:rsid w:val="00932DFD"/>
    <w:rsid w:val="00AC3F94"/>
    <w:rsid w:val="00AE1F7B"/>
    <w:rsid w:val="00C81259"/>
    <w:rsid w:val="00D557C5"/>
    <w:rsid w:val="00E00433"/>
    <w:rsid w:val="00FE13C8"/>
    <w:rsid w:val="01101B4F"/>
    <w:rsid w:val="011C26DC"/>
    <w:rsid w:val="019C2FED"/>
    <w:rsid w:val="01B92C32"/>
    <w:rsid w:val="01BF6B3A"/>
    <w:rsid w:val="01EB02CF"/>
    <w:rsid w:val="02C34A44"/>
    <w:rsid w:val="02F65207"/>
    <w:rsid w:val="02FC6275"/>
    <w:rsid w:val="034C55BA"/>
    <w:rsid w:val="03781B04"/>
    <w:rsid w:val="03C202A1"/>
    <w:rsid w:val="03CE3242"/>
    <w:rsid w:val="03E9426E"/>
    <w:rsid w:val="042C71BF"/>
    <w:rsid w:val="04305016"/>
    <w:rsid w:val="046B56BB"/>
    <w:rsid w:val="04714527"/>
    <w:rsid w:val="04CC3E92"/>
    <w:rsid w:val="04EC1A22"/>
    <w:rsid w:val="04EF16A5"/>
    <w:rsid w:val="05175CAC"/>
    <w:rsid w:val="0530025B"/>
    <w:rsid w:val="059B109B"/>
    <w:rsid w:val="05F138CF"/>
    <w:rsid w:val="0605346A"/>
    <w:rsid w:val="06245D47"/>
    <w:rsid w:val="067A3D5E"/>
    <w:rsid w:val="067E75B2"/>
    <w:rsid w:val="06833D7B"/>
    <w:rsid w:val="06CA4D5A"/>
    <w:rsid w:val="06E756E7"/>
    <w:rsid w:val="06EC2905"/>
    <w:rsid w:val="07041E1D"/>
    <w:rsid w:val="071E6639"/>
    <w:rsid w:val="072370CD"/>
    <w:rsid w:val="07AB05D2"/>
    <w:rsid w:val="07F23947"/>
    <w:rsid w:val="08151FFF"/>
    <w:rsid w:val="082A7228"/>
    <w:rsid w:val="08BA1A7F"/>
    <w:rsid w:val="08BE1F3D"/>
    <w:rsid w:val="094E4312"/>
    <w:rsid w:val="095D11E0"/>
    <w:rsid w:val="09844DD5"/>
    <w:rsid w:val="09924D21"/>
    <w:rsid w:val="09A02678"/>
    <w:rsid w:val="0A2152D2"/>
    <w:rsid w:val="0A246D45"/>
    <w:rsid w:val="0A2D6297"/>
    <w:rsid w:val="0A4D3C60"/>
    <w:rsid w:val="0A7443AE"/>
    <w:rsid w:val="0A834A5F"/>
    <w:rsid w:val="0A841CE6"/>
    <w:rsid w:val="0A867EEB"/>
    <w:rsid w:val="0ACD323A"/>
    <w:rsid w:val="0AE03645"/>
    <w:rsid w:val="0B4149D7"/>
    <w:rsid w:val="0BE84B98"/>
    <w:rsid w:val="0C6524ED"/>
    <w:rsid w:val="0C6D2BA3"/>
    <w:rsid w:val="0CB706F2"/>
    <w:rsid w:val="0D4B0505"/>
    <w:rsid w:val="0DA73C09"/>
    <w:rsid w:val="0DC76C26"/>
    <w:rsid w:val="0DD02D4B"/>
    <w:rsid w:val="0E0A0268"/>
    <w:rsid w:val="0E0C4561"/>
    <w:rsid w:val="0E692DF3"/>
    <w:rsid w:val="0E6957C7"/>
    <w:rsid w:val="0E9143D3"/>
    <w:rsid w:val="0EAC5B7C"/>
    <w:rsid w:val="0F045385"/>
    <w:rsid w:val="0F956D72"/>
    <w:rsid w:val="0F9D13E9"/>
    <w:rsid w:val="101F4740"/>
    <w:rsid w:val="1048496F"/>
    <w:rsid w:val="10567748"/>
    <w:rsid w:val="10712CFA"/>
    <w:rsid w:val="11485166"/>
    <w:rsid w:val="11705B39"/>
    <w:rsid w:val="11B42D10"/>
    <w:rsid w:val="12CC7818"/>
    <w:rsid w:val="12DE2105"/>
    <w:rsid w:val="13DA79EE"/>
    <w:rsid w:val="13EB5B3C"/>
    <w:rsid w:val="142A4863"/>
    <w:rsid w:val="149F5EB0"/>
    <w:rsid w:val="14A725E9"/>
    <w:rsid w:val="150A7B65"/>
    <w:rsid w:val="150B72FE"/>
    <w:rsid w:val="1598241F"/>
    <w:rsid w:val="163E22F6"/>
    <w:rsid w:val="164B2F32"/>
    <w:rsid w:val="169365D8"/>
    <w:rsid w:val="16FB73B5"/>
    <w:rsid w:val="173E527C"/>
    <w:rsid w:val="177509F1"/>
    <w:rsid w:val="17755BCD"/>
    <w:rsid w:val="183C3F2B"/>
    <w:rsid w:val="185A554F"/>
    <w:rsid w:val="186523C0"/>
    <w:rsid w:val="18911F35"/>
    <w:rsid w:val="19AF3DF0"/>
    <w:rsid w:val="19F93AA0"/>
    <w:rsid w:val="1A016A1E"/>
    <w:rsid w:val="1A3A2300"/>
    <w:rsid w:val="1AFF34B4"/>
    <w:rsid w:val="1B2240B5"/>
    <w:rsid w:val="1B353CA0"/>
    <w:rsid w:val="1B607DE2"/>
    <w:rsid w:val="1BD04552"/>
    <w:rsid w:val="1BED5200"/>
    <w:rsid w:val="1BF44F78"/>
    <w:rsid w:val="1C0C231C"/>
    <w:rsid w:val="1C1E7FFD"/>
    <w:rsid w:val="1C527570"/>
    <w:rsid w:val="1C9D1BAB"/>
    <w:rsid w:val="1CA26B81"/>
    <w:rsid w:val="1CE455E2"/>
    <w:rsid w:val="1D8A0D7F"/>
    <w:rsid w:val="1E06770B"/>
    <w:rsid w:val="1E3179CF"/>
    <w:rsid w:val="1E677704"/>
    <w:rsid w:val="1E7B61BE"/>
    <w:rsid w:val="1E945684"/>
    <w:rsid w:val="1F017C60"/>
    <w:rsid w:val="1F9A53FE"/>
    <w:rsid w:val="1FA84813"/>
    <w:rsid w:val="1FD10F37"/>
    <w:rsid w:val="209A378F"/>
    <w:rsid w:val="20A9190B"/>
    <w:rsid w:val="20C774DE"/>
    <w:rsid w:val="2130228B"/>
    <w:rsid w:val="21440187"/>
    <w:rsid w:val="21BC4751"/>
    <w:rsid w:val="21D015F0"/>
    <w:rsid w:val="21F15398"/>
    <w:rsid w:val="22011270"/>
    <w:rsid w:val="222F074E"/>
    <w:rsid w:val="224A09AC"/>
    <w:rsid w:val="224D4521"/>
    <w:rsid w:val="22647398"/>
    <w:rsid w:val="22F30E04"/>
    <w:rsid w:val="23644C19"/>
    <w:rsid w:val="23674F6D"/>
    <w:rsid w:val="236B3FCF"/>
    <w:rsid w:val="238C5126"/>
    <w:rsid w:val="23CF47DC"/>
    <w:rsid w:val="242F6B8E"/>
    <w:rsid w:val="243B35D0"/>
    <w:rsid w:val="244674C7"/>
    <w:rsid w:val="245E2C1C"/>
    <w:rsid w:val="25054F4A"/>
    <w:rsid w:val="25351873"/>
    <w:rsid w:val="254D12B5"/>
    <w:rsid w:val="261B0F7D"/>
    <w:rsid w:val="26272A9B"/>
    <w:rsid w:val="2648660A"/>
    <w:rsid w:val="26C34693"/>
    <w:rsid w:val="27991D9C"/>
    <w:rsid w:val="279D429D"/>
    <w:rsid w:val="27CF57FC"/>
    <w:rsid w:val="27D31503"/>
    <w:rsid w:val="27D75029"/>
    <w:rsid w:val="28640035"/>
    <w:rsid w:val="287E451A"/>
    <w:rsid w:val="28DE75C2"/>
    <w:rsid w:val="28E02EB0"/>
    <w:rsid w:val="28F775BB"/>
    <w:rsid w:val="29787C64"/>
    <w:rsid w:val="29825D8F"/>
    <w:rsid w:val="29DB394A"/>
    <w:rsid w:val="2A1B13EE"/>
    <w:rsid w:val="2A31083D"/>
    <w:rsid w:val="2A8B4757"/>
    <w:rsid w:val="2AFE2248"/>
    <w:rsid w:val="2B1857EE"/>
    <w:rsid w:val="2B4A420B"/>
    <w:rsid w:val="2B5A58A4"/>
    <w:rsid w:val="2B644329"/>
    <w:rsid w:val="2BD21805"/>
    <w:rsid w:val="2BE5461F"/>
    <w:rsid w:val="2C61466F"/>
    <w:rsid w:val="2C9018C4"/>
    <w:rsid w:val="2CBC2B6E"/>
    <w:rsid w:val="2CBD16E4"/>
    <w:rsid w:val="2CE47A24"/>
    <w:rsid w:val="2CE97C91"/>
    <w:rsid w:val="2D057E01"/>
    <w:rsid w:val="2D3942DA"/>
    <w:rsid w:val="2DB576DB"/>
    <w:rsid w:val="2DB62641"/>
    <w:rsid w:val="2E1962E9"/>
    <w:rsid w:val="2EC06F96"/>
    <w:rsid w:val="2F0501B2"/>
    <w:rsid w:val="2F5F7EA7"/>
    <w:rsid w:val="2F805531"/>
    <w:rsid w:val="2F9F72CC"/>
    <w:rsid w:val="301A6B67"/>
    <w:rsid w:val="30263713"/>
    <w:rsid w:val="303A0255"/>
    <w:rsid w:val="303F62AE"/>
    <w:rsid w:val="30915B64"/>
    <w:rsid w:val="31083B3D"/>
    <w:rsid w:val="310E459F"/>
    <w:rsid w:val="31AE6EFE"/>
    <w:rsid w:val="31E624C1"/>
    <w:rsid w:val="32107DD6"/>
    <w:rsid w:val="32201904"/>
    <w:rsid w:val="32367546"/>
    <w:rsid w:val="32872D43"/>
    <w:rsid w:val="32E82ABA"/>
    <w:rsid w:val="33112E6C"/>
    <w:rsid w:val="336E315C"/>
    <w:rsid w:val="33F97224"/>
    <w:rsid w:val="33FE5318"/>
    <w:rsid w:val="34093CFD"/>
    <w:rsid w:val="347A423A"/>
    <w:rsid w:val="34930B69"/>
    <w:rsid w:val="34B62B04"/>
    <w:rsid w:val="34E5588C"/>
    <w:rsid w:val="35424766"/>
    <w:rsid w:val="35545380"/>
    <w:rsid w:val="35781E31"/>
    <w:rsid w:val="35BD06A1"/>
    <w:rsid w:val="35F747D2"/>
    <w:rsid w:val="360B336F"/>
    <w:rsid w:val="362F6DDF"/>
    <w:rsid w:val="363D3CA3"/>
    <w:rsid w:val="3647642B"/>
    <w:rsid w:val="36547AEC"/>
    <w:rsid w:val="36981F40"/>
    <w:rsid w:val="370C56A7"/>
    <w:rsid w:val="37602A9A"/>
    <w:rsid w:val="37612062"/>
    <w:rsid w:val="3768616A"/>
    <w:rsid w:val="37857262"/>
    <w:rsid w:val="37F94964"/>
    <w:rsid w:val="382632C9"/>
    <w:rsid w:val="38D21882"/>
    <w:rsid w:val="38DE2386"/>
    <w:rsid w:val="398905A3"/>
    <w:rsid w:val="399715B9"/>
    <w:rsid w:val="39A8100F"/>
    <w:rsid w:val="39B86B6E"/>
    <w:rsid w:val="3A152AF1"/>
    <w:rsid w:val="3A7C12F0"/>
    <w:rsid w:val="3AA73955"/>
    <w:rsid w:val="3AB17133"/>
    <w:rsid w:val="3AB966A9"/>
    <w:rsid w:val="3AEF0824"/>
    <w:rsid w:val="3B6E55BD"/>
    <w:rsid w:val="3BCA541D"/>
    <w:rsid w:val="3C307A3C"/>
    <w:rsid w:val="3C360661"/>
    <w:rsid w:val="3C400361"/>
    <w:rsid w:val="3C55285D"/>
    <w:rsid w:val="3D450F0C"/>
    <w:rsid w:val="3D9079D4"/>
    <w:rsid w:val="3D9855EF"/>
    <w:rsid w:val="3DD47E09"/>
    <w:rsid w:val="3E0517D3"/>
    <w:rsid w:val="3E804A33"/>
    <w:rsid w:val="3ED36E11"/>
    <w:rsid w:val="3F155D8D"/>
    <w:rsid w:val="3FF1089E"/>
    <w:rsid w:val="402B7EE3"/>
    <w:rsid w:val="40775842"/>
    <w:rsid w:val="408C0573"/>
    <w:rsid w:val="40C845B9"/>
    <w:rsid w:val="41292BE7"/>
    <w:rsid w:val="414258DA"/>
    <w:rsid w:val="41741501"/>
    <w:rsid w:val="41B83052"/>
    <w:rsid w:val="41F03734"/>
    <w:rsid w:val="423157CF"/>
    <w:rsid w:val="42585543"/>
    <w:rsid w:val="42651AF7"/>
    <w:rsid w:val="42C338DC"/>
    <w:rsid w:val="42DE5F57"/>
    <w:rsid w:val="42F97168"/>
    <w:rsid w:val="42FB579A"/>
    <w:rsid w:val="435D7491"/>
    <w:rsid w:val="43703372"/>
    <w:rsid w:val="43BE57B1"/>
    <w:rsid w:val="43D217CF"/>
    <w:rsid w:val="43E42BB1"/>
    <w:rsid w:val="43F76150"/>
    <w:rsid w:val="43FF7197"/>
    <w:rsid w:val="44571F55"/>
    <w:rsid w:val="447A6934"/>
    <w:rsid w:val="447F7CC1"/>
    <w:rsid w:val="44EA2D09"/>
    <w:rsid w:val="453F47FA"/>
    <w:rsid w:val="4543688A"/>
    <w:rsid w:val="45474019"/>
    <w:rsid w:val="454B21DD"/>
    <w:rsid w:val="455A54F6"/>
    <w:rsid w:val="45CA24C4"/>
    <w:rsid w:val="45DD3A10"/>
    <w:rsid w:val="45EA3F63"/>
    <w:rsid w:val="464C5F87"/>
    <w:rsid w:val="469B12D4"/>
    <w:rsid w:val="469D0884"/>
    <w:rsid w:val="471274BE"/>
    <w:rsid w:val="471B37DB"/>
    <w:rsid w:val="473B72A5"/>
    <w:rsid w:val="477B06AF"/>
    <w:rsid w:val="47D22DD5"/>
    <w:rsid w:val="480C6254"/>
    <w:rsid w:val="48573CC1"/>
    <w:rsid w:val="48F80CE8"/>
    <w:rsid w:val="497740C0"/>
    <w:rsid w:val="49A74776"/>
    <w:rsid w:val="49DB04A8"/>
    <w:rsid w:val="49DD1933"/>
    <w:rsid w:val="4A2A0CEB"/>
    <w:rsid w:val="4A3B5B4F"/>
    <w:rsid w:val="4AA8591A"/>
    <w:rsid w:val="4AF0630F"/>
    <w:rsid w:val="4B0540DD"/>
    <w:rsid w:val="4B096BF3"/>
    <w:rsid w:val="4B357EAC"/>
    <w:rsid w:val="4B550251"/>
    <w:rsid w:val="4C2D44CA"/>
    <w:rsid w:val="4C9B19CA"/>
    <w:rsid w:val="4DD35FF9"/>
    <w:rsid w:val="4E004090"/>
    <w:rsid w:val="4E15407B"/>
    <w:rsid w:val="4E4A2517"/>
    <w:rsid w:val="4E702E70"/>
    <w:rsid w:val="4EDA42B0"/>
    <w:rsid w:val="4F5021A4"/>
    <w:rsid w:val="4FFF4E64"/>
    <w:rsid w:val="506C35F4"/>
    <w:rsid w:val="50B76925"/>
    <w:rsid w:val="51490C29"/>
    <w:rsid w:val="519741FE"/>
    <w:rsid w:val="51EF072C"/>
    <w:rsid w:val="53144EFF"/>
    <w:rsid w:val="53204339"/>
    <w:rsid w:val="53224FE5"/>
    <w:rsid w:val="53624AB5"/>
    <w:rsid w:val="54286A14"/>
    <w:rsid w:val="545E4955"/>
    <w:rsid w:val="54C879D9"/>
    <w:rsid w:val="54CD3D23"/>
    <w:rsid w:val="54EF3753"/>
    <w:rsid w:val="553768BA"/>
    <w:rsid w:val="557D19BC"/>
    <w:rsid w:val="5614626B"/>
    <w:rsid w:val="56BD34C5"/>
    <w:rsid w:val="56D80028"/>
    <w:rsid w:val="56EB04DA"/>
    <w:rsid w:val="576532DF"/>
    <w:rsid w:val="5783248A"/>
    <w:rsid w:val="578538C3"/>
    <w:rsid w:val="57B34885"/>
    <w:rsid w:val="583F3130"/>
    <w:rsid w:val="58565C65"/>
    <w:rsid w:val="59162CEF"/>
    <w:rsid w:val="59262D10"/>
    <w:rsid w:val="594A7DCA"/>
    <w:rsid w:val="5986736E"/>
    <w:rsid w:val="59A77D61"/>
    <w:rsid w:val="59BC7E35"/>
    <w:rsid w:val="59C23602"/>
    <w:rsid w:val="59C95BFD"/>
    <w:rsid w:val="5A41348C"/>
    <w:rsid w:val="5A7415C6"/>
    <w:rsid w:val="5A910548"/>
    <w:rsid w:val="5A926EBD"/>
    <w:rsid w:val="5AE77E70"/>
    <w:rsid w:val="5B124AFF"/>
    <w:rsid w:val="5B59415B"/>
    <w:rsid w:val="5B9205C0"/>
    <w:rsid w:val="5BC419EA"/>
    <w:rsid w:val="5BC86726"/>
    <w:rsid w:val="5BD800E7"/>
    <w:rsid w:val="5C0C0E91"/>
    <w:rsid w:val="5C1434F9"/>
    <w:rsid w:val="5C812D6E"/>
    <w:rsid w:val="5CF97E22"/>
    <w:rsid w:val="5D1630C5"/>
    <w:rsid w:val="5D185F87"/>
    <w:rsid w:val="5D1E7D10"/>
    <w:rsid w:val="5D871259"/>
    <w:rsid w:val="5D8A45B4"/>
    <w:rsid w:val="5DA76098"/>
    <w:rsid w:val="5DC501D7"/>
    <w:rsid w:val="5DCF77F5"/>
    <w:rsid w:val="5E0B428D"/>
    <w:rsid w:val="5E3062F2"/>
    <w:rsid w:val="5E453694"/>
    <w:rsid w:val="5EA63FE6"/>
    <w:rsid w:val="5EF23A87"/>
    <w:rsid w:val="5EF275B7"/>
    <w:rsid w:val="5F9E0BEB"/>
    <w:rsid w:val="5FDC6E8F"/>
    <w:rsid w:val="5FE65867"/>
    <w:rsid w:val="5FF0508A"/>
    <w:rsid w:val="60473C39"/>
    <w:rsid w:val="608A0624"/>
    <w:rsid w:val="608D5A09"/>
    <w:rsid w:val="60927AE4"/>
    <w:rsid w:val="60EC3863"/>
    <w:rsid w:val="61220FF4"/>
    <w:rsid w:val="613A4BF7"/>
    <w:rsid w:val="6190184C"/>
    <w:rsid w:val="61D566AE"/>
    <w:rsid w:val="628303BD"/>
    <w:rsid w:val="62944508"/>
    <w:rsid w:val="62DD4F1A"/>
    <w:rsid w:val="635C1291"/>
    <w:rsid w:val="6368521F"/>
    <w:rsid w:val="639A2E2F"/>
    <w:rsid w:val="63B43B32"/>
    <w:rsid w:val="63F62168"/>
    <w:rsid w:val="64930414"/>
    <w:rsid w:val="64A8655A"/>
    <w:rsid w:val="64BB5EE6"/>
    <w:rsid w:val="64EA629B"/>
    <w:rsid w:val="64F06087"/>
    <w:rsid w:val="650F769E"/>
    <w:rsid w:val="653200ED"/>
    <w:rsid w:val="65AB1D99"/>
    <w:rsid w:val="66170F83"/>
    <w:rsid w:val="669C42C1"/>
    <w:rsid w:val="66AF2FC5"/>
    <w:rsid w:val="66D60F44"/>
    <w:rsid w:val="66F72D1B"/>
    <w:rsid w:val="67673018"/>
    <w:rsid w:val="67955F11"/>
    <w:rsid w:val="67B52E02"/>
    <w:rsid w:val="68034032"/>
    <w:rsid w:val="682F4BAB"/>
    <w:rsid w:val="683E3E6B"/>
    <w:rsid w:val="688B2FF3"/>
    <w:rsid w:val="68904E8E"/>
    <w:rsid w:val="68A5699E"/>
    <w:rsid w:val="68E53610"/>
    <w:rsid w:val="68EA3143"/>
    <w:rsid w:val="68FC194F"/>
    <w:rsid w:val="690253B9"/>
    <w:rsid w:val="690553E0"/>
    <w:rsid w:val="6917060D"/>
    <w:rsid w:val="69792767"/>
    <w:rsid w:val="6A313247"/>
    <w:rsid w:val="6A5F788F"/>
    <w:rsid w:val="6A8E0CD1"/>
    <w:rsid w:val="6A8F39FA"/>
    <w:rsid w:val="6A9032C9"/>
    <w:rsid w:val="6B2C4770"/>
    <w:rsid w:val="6B6A10EF"/>
    <w:rsid w:val="6BB34631"/>
    <w:rsid w:val="6C2076DB"/>
    <w:rsid w:val="6C5452C3"/>
    <w:rsid w:val="6C9B3B0D"/>
    <w:rsid w:val="6CAF508A"/>
    <w:rsid w:val="6CB05CF4"/>
    <w:rsid w:val="6D6E4F74"/>
    <w:rsid w:val="6E1F46A3"/>
    <w:rsid w:val="6E824F90"/>
    <w:rsid w:val="6F6752CC"/>
    <w:rsid w:val="70180291"/>
    <w:rsid w:val="70291DC4"/>
    <w:rsid w:val="704B56E3"/>
    <w:rsid w:val="70B00A5D"/>
    <w:rsid w:val="70D60747"/>
    <w:rsid w:val="717D71DA"/>
    <w:rsid w:val="72111493"/>
    <w:rsid w:val="7212408A"/>
    <w:rsid w:val="72124DD1"/>
    <w:rsid w:val="721B0CE6"/>
    <w:rsid w:val="722D0621"/>
    <w:rsid w:val="725634C0"/>
    <w:rsid w:val="73072930"/>
    <w:rsid w:val="73465036"/>
    <w:rsid w:val="73686475"/>
    <w:rsid w:val="737A7E70"/>
    <w:rsid w:val="737E1EB7"/>
    <w:rsid w:val="7391357A"/>
    <w:rsid w:val="73935D34"/>
    <w:rsid w:val="73AD4592"/>
    <w:rsid w:val="74893DF5"/>
    <w:rsid w:val="749E5F8C"/>
    <w:rsid w:val="74FA3CC1"/>
    <w:rsid w:val="753D73CC"/>
    <w:rsid w:val="758D10E7"/>
    <w:rsid w:val="75CB72FF"/>
    <w:rsid w:val="75D44BBD"/>
    <w:rsid w:val="75E006ED"/>
    <w:rsid w:val="76014F8A"/>
    <w:rsid w:val="76036ABF"/>
    <w:rsid w:val="768571BE"/>
    <w:rsid w:val="76C42B13"/>
    <w:rsid w:val="76DB04F9"/>
    <w:rsid w:val="76FC440D"/>
    <w:rsid w:val="773642CA"/>
    <w:rsid w:val="773978D3"/>
    <w:rsid w:val="775106F3"/>
    <w:rsid w:val="775264B6"/>
    <w:rsid w:val="77573613"/>
    <w:rsid w:val="777A77C7"/>
    <w:rsid w:val="77812E3E"/>
    <w:rsid w:val="77A60AB3"/>
    <w:rsid w:val="77CC00B1"/>
    <w:rsid w:val="77DD5FFE"/>
    <w:rsid w:val="77E7168C"/>
    <w:rsid w:val="780B3F6C"/>
    <w:rsid w:val="786D1AC9"/>
    <w:rsid w:val="78E144E7"/>
    <w:rsid w:val="78F15B64"/>
    <w:rsid w:val="79214749"/>
    <w:rsid w:val="79527D65"/>
    <w:rsid w:val="798C7D30"/>
    <w:rsid w:val="79C56700"/>
    <w:rsid w:val="79E81890"/>
    <w:rsid w:val="7AAB73DF"/>
    <w:rsid w:val="7ABE3AAC"/>
    <w:rsid w:val="7B035A66"/>
    <w:rsid w:val="7B273004"/>
    <w:rsid w:val="7B28652F"/>
    <w:rsid w:val="7B6309F8"/>
    <w:rsid w:val="7B6E3B8E"/>
    <w:rsid w:val="7B725F74"/>
    <w:rsid w:val="7BF304DC"/>
    <w:rsid w:val="7BF3337B"/>
    <w:rsid w:val="7C807443"/>
    <w:rsid w:val="7C893CFA"/>
    <w:rsid w:val="7CA52B7A"/>
    <w:rsid w:val="7D782EED"/>
    <w:rsid w:val="7DCA7BE2"/>
    <w:rsid w:val="7E6365BE"/>
    <w:rsid w:val="7E6F2534"/>
    <w:rsid w:val="7E7205AF"/>
    <w:rsid w:val="7EF56F7B"/>
    <w:rsid w:val="7F0A1533"/>
    <w:rsid w:val="7FE040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annotation reference"/>
    <w:basedOn w:val="7"/>
    <w:qFormat/>
    <w:uiPriority w:val="99"/>
    <w:rPr>
      <w:rFonts w:cs="Times New Roman"/>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Comment Text Char"/>
    <w:basedOn w:val="7"/>
    <w:link w:val="2"/>
    <w:semiHidden/>
    <w:qFormat/>
    <w:uiPriority w:val="99"/>
    <w:rPr>
      <w:rFonts w:ascii="Calibri" w:hAnsi="Calibri"/>
      <w:szCs w:val="24"/>
    </w:rPr>
  </w:style>
  <w:style w:type="character" w:customStyle="1" w:styleId="12">
    <w:name w:val="Balloon Text Char"/>
    <w:basedOn w:val="7"/>
    <w:link w:val="3"/>
    <w:qFormat/>
    <w:locked/>
    <w:uiPriority w:val="99"/>
    <w:rPr>
      <w:rFonts w:ascii="Calibri" w:hAnsi="Calibri" w:eastAsia="宋体" w:cs="Times New Roman"/>
      <w:kern w:val="2"/>
      <w:sz w:val="18"/>
      <w:szCs w:val="18"/>
    </w:rPr>
  </w:style>
  <w:style w:type="character" w:customStyle="1" w:styleId="13">
    <w:name w:val="Footer Char"/>
    <w:basedOn w:val="7"/>
    <w:link w:val="4"/>
    <w:qFormat/>
    <w:locked/>
    <w:uiPriority w:val="99"/>
    <w:rPr>
      <w:rFonts w:ascii="Calibri" w:hAnsi="Calibri" w:eastAsia="宋体" w:cs="Times New Roman"/>
      <w:kern w:val="2"/>
      <w:sz w:val="18"/>
      <w:szCs w:val="18"/>
    </w:rPr>
  </w:style>
  <w:style w:type="character" w:customStyle="1" w:styleId="14">
    <w:name w:val="Header Char"/>
    <w:basedOn w:val="7"/>
    <w:link w:val="5"/>
    <w:qFormat/>
    <w:locked/>
    <w:uiPriority w:val="99"/>
    <w:rPr>
      <w:rFonts w:ascii="Calibri" w:hAnsi="Calibri" w:eastAsia="宋体" w:cs="Times New Roman"/>
      <w:kern w:val="2"/>
      <w:sz w:val="18"/>
      <w:szCs w:val="18"/>
    </w:rPr>
  </w:style>
  <w:style w:type="paragraph" w:customStyle="1" w:styleId="15">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family</Company>
  <Pages>8</Pages>
  <Words>545</Words>
  <Characters>3113</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2017-11-14T18:20:00Z</dcterms:created>
  <dc:creator>渔1398350813</dc:creator>
  <cp:lastModifiedBy>Administrator</cp:lastModifiedBy>
  <cp:lastPrinted>2017-12-04T11:21:00Z</cp:lastPrinted>
  <dcterms:modified xsi:type="dcterms:W3CDTF">2017-12-29T01:18:31Z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